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48ACB2D7" w:rsidR="003F01D8" w:rsidRPr="00226134" w:rsidRDefault="00530FE4" w:rsidP="00EA1BFE">
            <w:pPr>
              <w:spacing w:after="0" w:line="240" w:lineRule="auto"/>
              <w:jc w:val="center"/>
              <w:rPr>
                <w:rFonts w:ascii="Calibri" w:eastAsia="Times New Roman" w:hAnsi="Calibri" w:cs="Times New Roman"/>
                <w:b/>
                <w:bCs/>
                <w:color w:val="000000"/>
                <w:sz w:val="16"/>
                <w:szCs w:val="16"/>
                <w:lang w:val="en-GB" w:eastAsia="en-GB"/>
              </w:rPr>
            </w:pPr>
            <w:r>
              <w:rPr>
                <w:noProof/>
                <w:lang w:val="lt-LT" w:eastAsia="lt-LT"/>
              </w:rPr>
              <mc:AlternateContent>
                <mc:Choice Requires="wps">
                  <w:drawing>
                    <wp:anchor distT="0" distB="0" distL="114300" distR="114300" simplePos="0" relativeHeight="251658240" behindDoc="0" locked="0" layoutInCell="1" allowOverlap="1" wp14:anchorId="37FBAFE5" wp14:editId="55BCD7B9">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b6sgtAIAALkFAAAOAAAAZHJzL2Uyb0RvYy54bWysVO1umzAU/T9p72D5P+UjTgKopGpDmCZ1 H1K7B3DABGtgM9sJ6aa9+65NkiatJk3b+IFs3+tzP87xvb7Zdy3aMaW5FBkOrwKMmChlxcUmw18e Cy/GSBsqKtpKwTL8xDS+Wbx9cz30KYtkI9uKKQQgQqdDn+HGmD71fV02rKP6SvZMgLGWqqMGtmrj V4oOgN61fhQEM3+QquqVLJnWcJqPRrxw+HXNSvOprjUzqM0w5GbcX7n/2v79xTVNN4r2DS8PadC/ yKKjXEDQE1RODUVbxV9BdbxUUsvaXJWy82Vd85K5GqCaMHhRzUNDe+Zqgebo/tQm/f9gy4+7zwrx KsMRRoJ2QNEj2xt0J/cost0Zep2C00MPbmYPx8Cyq1T397L8qpGQy4aKDbtVSg4NoxVkF9qb/tnV EUdbkPXwQVYQhm6NdED7WnW2ddAMBOjA0tOJGZtKCYeTKZlMAjCVYEsCEs+nLgRNj7d7pc07Jjtk FxlWwLxDp7t7bWw2ND262GBCFrxtHfutuDgAx/EEYsNVa7NZODJ/JEGyilcx8Ug0W3kkyHPvtlgS b1aE82k+yZfLPPxp44YkbXhVMWHDHIUVkj8j7iDxURInaWnZ8srC2ZS02qyXrUI7CsIu3HdoyJmb f5mGawLU8qKkMCLBXZR4xSyee6QgUy+ZB7EXhMldMgtIQvLisqR7Lti/l4QGYHIaTUcx/ba2wH2v a6Npxw2MjpZ3GY5PTjS1ElyJylFrKG/H9VkrbPrPrQC6j0Q7wVqNjmo1+/UeUKyK17J6AukqCcoC EcK8g0Uj1XeMBpgdGdbftlQxjNr3AuSfhITYYeM2ZDqPYKPOLetzCxUlQGXYYDQul2YcUNte8U0D kcYHJ+QtPJmaOzU/Z3V4aDAfXFGHWWYH0PneeT1P3MUvAAAA//8DAFBLAwQUAAYACAAAACEAPFTK Zd8AAAALAQAADwAAAGRycy9kb3ducmV2LnhtbEyPzU7DMBCE70i8g7VI3Fo7LYnSEKdCIK4gyo/U mxtvk4h4HcVuE96e5USPOzua+abczq4XZxxD50lDslQgkGpvO2o0fLw/L3IQIRqypveEGn4wwLa6 vipNYf1Eb3jexUZwCIXCaGhjHAopQ92iM2HpByT+Hf3oTORzbKQdzcThrpcrpTLpTEfc0JoBH1us v3cnp+Hz5bj/ulOvzZNLh8nPSpLbSK1vb+aHexAR5/hvhj98RoeKmQ7+RDaIXkO65ilRwyLJ8jUI dmRJwtKBpVWag6xKebmh+gUAAP//AwBQSwECLQAUAAYACAAAACEAtoM4kv4AAADhAQAAEwAAAAAA AAAAAAAAAAAAAAAAW0NvbnRlbnRfVHlwZXNdLnhtbFBLAQItABQABgAIAAAAIQA4/SH/1gAAAJQB AAALAAAAAAAAAAAAAAAAAC8BAABfcmVscy8ucmVsc1BLAQItABQABgAIAAAAIQB0b6sgtAIAALkF AAAOAAAAAAAAAAAAAAAAAC4CAABkcnMvZTJvRG9jLnhtbFBLAQItABQABgAIAAAAIQA8VMpl3wAA AAsBAAAPAAAAAAAAAAAAAAAAAA4FAABkcnMvZG93bnJldi54bWxQSwUGAAAAAAQABADzAAAAGgYA AAAA "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464173"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464173"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77777777" w:rsidR="00137EAF"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77777777" w:rsidR="002C05C1" w:rsidRPr="0047148C" w:rsidRDefault="002C05C1" w:rsidP="0047148C">
            <w:pPr>
              <w:pStyle w:val="CommentText"/>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w:t>
            </w:r>
            <w:r w:rsidR="002041CE">
              <w:rPr>
                <w:rFonts w:ascii="Calibri" w:hAnsi="Calibri"/>
                <w:b/>
                <w:bCs/>
                <w:iCs/>
                <w:color w:val="000000"/>
                <w:sz w:val="16"/>
                <w:szCs w:val="16"/>
                <w:lang w:val="en-GB" w:eastAsia="en-GB"/>
              </w:rPr>
              <w:t>(s)</w:t>
            </w:r>
            <w:r>
              <w:rPr>
                <w:rFonts w:ascii="Calibri" w:hAnsi="Calibri"/>
                <w:b/>
                <w:bCs/>
                <w:iCs/>
                <w:color w:val="000000"/>
                <w:sz w:val="16"/>
                <w:szCs w:val="16"/>
                <w:lang w:val="en-GB" w:eastAsia="en-GB"/>
              </w:rPr>
              <w:t xml:space="preserve"> of the virtual mobility</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CommentText"/>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lastRenderedPageBreak/>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273DB" w14:textId="77777777" w:rsidR="00A96AA2" w:rsidRDefault="00A96AA2" w:rsidP="00261299">
      <w:pPr>
        <w:spacing w:after="0" w:line="240" w:lineRule="auto"/>
      </w:pPr>
      <w:r>
        <w:separator/>
      </w:r>
    </w:p>
  </w:endnote>
  <w:endnote w:type="continuationSeparator" w:id="0">
    <w:p w14:paraId="71D2534E" w14:textId="77777777" w:rsidR="00A96AA2" w:rsidRDefault="00A96AA2" w:rsidP="00261299">
      <w:pPr>
        <w:spacing w:after="0" w:line="240" w:lineRule="auto"/>
      </w:pPr>
      <w:r>
        <w:continuationSeparator/>
      </w:r>
    </w:p>
  </w:endnote>
  <w:endnote w:type="continuationNotice" w:id="1">
    <w:p w14:paraId="2D509594" w14:textId="77777777" w:rsidR="00A96AA2" w:rsidRDefault="00A96AA2">
      <w:pPr>
        <w:spacing w:after="0" w:line="240" w:lineRule="auto"/>
      </w:pPr>
    </w:p>
  </w:endnote>
  <w:endnote w:id="2">
    <w:p w14:paraId="40687BCA"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EndnoteText"/>
        <w:rPr>
          <w:lang w:val="en-GB"/>
        </w:rPr>
      </w:pPr>
    </w:p>
  </w:endnote>
  <w:endnote w:id="10">
    <w:p w14:paraId="15576D26" w14:textId="77777777" w:rsidR="00EF3842" w:rsidRDefault="00EF3842"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EndnoteText"/>
        <w:ind w:left="284"/>
        <w:rPr>
          <w:lang w:val="en-GB"/>
        </w:rPr>
      </w:pPr>
    </w:p>
  </w:endnote>
  <w:endnote w:id="11">
    <w:p w14:paraId="4B4988AF"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EndnoteText"/>
        <w:ind w:left="284"/>
        <w:rPr>
          <w:lang w:val="en-GB"/>
        </w:rPr>
      </w:pPr>
    </w:p>
  </w:endnote>
  <w:endnote w:id="12">
    <w:p w14:paraId="00D49518" w14:textId="77777777"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29EA5" w14:textId="77777777" w:rsidR="00EF3842" w:rsidRDefault="00EF3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6BF2CA6" w14:textId="458F7290" w:rsidR="00EF3842" w:rsidRDefault="002B5577">
        <w:pPr>
          <w:pStyle w:val="Footer"/>
          <w:jc w:val="center"/>
        </w:pPr>
        <w:r>
          <w:fldChar w:fldCharType="begin"/>
        </w:r>
        <w:r w:rsidR="00EF3842">
          <w:instrText xml:space="preserve"> PAGE   \* MERGEFORMAT </w:instrText>
        </w:r>
        <w:r>
          <w:fldChar w:fldCharType="separate"/>
        </w:r>
        <w:r w:rsidR="004C6A5F">
          <w:rPr>
            <w:noProof/>
          </w:rPr>
          <w:t>4</w:t>
        </w:r>
        <w:r>
          <w:rPr>
            <w:noProof/>
          </w:rPr>
          <w:fldChar w:fldCharType="end"/>
        </w:r>
      </w:p>
    </w:sdtContent>
  </w:sdt>
  <w:p w14:paraId="4F20B83E" w14:textId="77777777" w:rsidR="00EF3842" w:rsidRDefault="00EF38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9743C"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E6942" w14:textId="77777777" w:rsidR="00A96AA2" w:rsidRDefault="00A96AA2" w:rsidP="00261299">
      <w:pPr>
        <w:spacing w:after="0" w:line="240" w:lineRule="auto"/>
      </w:pPr>
      <w:r>
        <w:separator/>
      </w:r>
    </w:p>
  </w:footnote>
  <w:footnote w:type="continuationSeparator" w:id="0">
    <w:p w14:paraId="2028184C" w14:textId="77777777" w:rsidR="00A96AA2" w:rsidRDefault="00A96AA2" w:rsidP="00261299">
      <w:pPr>
        <w:spacing w:after="0" w:line="240" w:lineRule="auto"/>
      </w:pPr>
      <w:r>
        <w:continuationSeparator/>
      </w:r>
    </w:p>
  </w:footnote>
  <w:footnote w:type="continuationNotice" w:id="1">
    <w:p w14:paraId="4ACBA9DE" w14:textId="77777777" w:rsidR="00A96AA2" w:rsidRDefault="00A96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86752" w14:textId="77777777" w:rsidR="00EF3842" w:rsidRDefault="00EF3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2BE21" w14:textId="1D6C39D2" w:rsidR="00EF3842" w:rsidRDefault="00530FE4">
    <w:pPr>
      <w:pStyle w:val="Header"/>
    </w:pPr>
    <w:r>
      <w:rPr>
        <w:noProof/>
        <w:lang w:val="lt-LT" w:eastAsia="lt-LT"/>
      </w:rPr>
      <mc:AlternateContent>
        <mc:Choice Requires="wps">
          <w:drawing>
            <wp:anchor distT="0" distB="0" distL="114300" distR="114300" simplePos="0" relativeHeight="251658243" behindDoc="0" locked="0" layoutInCell="1" allowOverlap="1" wp14:anchorId="25113308" wp14:editId="447D7E89">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MgTWtAIAALkFAAAOAAAAZHJzL2Uyb0RvYy54bWysVNlu2zAQfC/QfyD4rugofUiIHCSWVRRI DyDpB9ASZRGVSJWkLaVF/71LyoeSokDR1g8CyV3O7nDGe30ztA06MKW5FCkOrwKMmChkycUuxZ8f c2+JkTZUlLSRgqX4iWl8s3r96rrvEhbJWjYlUwhAhE76LsW1MV3i+7qoWUv1leyYgGAlVUsNbNXO LxXtAb1t/CgI5n4vVdkpWTCt4TQbg3jl8KuKFeZjVWlmUJNi6M24r3Lfrf36q2ua7BTtal4c26B/ 0UVLuYCiZ6iMGor2iv8C1fJCSS0rc1XI1pdVxQvmOACbMHjB5qGmHXNc4HF0d34m/f9giw+HTwrx ErTDSNAWJHpkg0F3ckChfZ2+0wkkPXSQZgY4tpmWqe7uZfFFIyHXNRU7dquU7GtGS+jO3fQnV0cc bUG2/XtZQhm6N9IBDZVqLSA8BgJ0UOnprIxtpbAl42AWBBAqILaYg/JOOp8mp9ud0uYtky2yixQr UN6h08O9NsADUk8ptpiQOW8ap34jnh1A4ngCteGqjdkunJjf4yDeLDdL4pFovvFIkGXebb4m3jwP F7PsTbZeZ+EPWzckSc3Lkglb5mSskPyZcEeLj5Y4W0vLhpcWzrak1W67bhQ6UDB27n5WLWh+kuY/ b8OFgcsLSmFEgrso9vL5cuGRnMy8eBEsvSCM7+J5QGKS5c8p3XPB/p0S6lMcz6LZaKbfcgOlL2JP uNGk5QZGR8PbFC/PSTSxFtyI0klrKG/G9eQpbPuXp4AXOwntDGs9OrrVDNsBUKyLt7J8AusqCc4C E8K8g0Ut1TeMepgdKdZf91QxjJp3Auwfh4TYYeM2ZLaIYKOmke00QkUBUCk2GI3LtRkH1L5TfFdD pfEPJ+Qt/GUq7tx86Qqo2A3MB0fqOMvsAJruXdZl4q5+AgAA//8DAFBLAwQUAAYACAAAACEA8kxu vN4AAAALAQAADwAAAGRycy9kb3ducmV2LnhtbEyPwU7DMBBE70j8g7VI3Fo7AUoasqkQiCuIFpC4 ufE2iYjXUew24e/r9gLHnR3NvClWk+3EgQbfOkZI5goEceVMyzXCx+ZlloHwQbPRnWNC+CUPq/Ly otC5cSO/02EdahFD2OcaoQmhz6X0VUNW+7nrieNv5warQzyHWppBjzHcdjJVaiGtbjk2NLqnp4aq n/XeIny+7r6/btVb/Wzv+tFNSrJdSsTrq+nxAUSgKfyZ4YQf0aGMTFu3Z+NFh5DdJBE9IMzSNAVx ciRnaYuwvM9AloX8v6E8AgAA//8DAFBLAQItABQABgAIAAAAIQC2gziS/gAAAOEBAAATAAAAAAAA AAAAAAAAAAAAAABbQ29udGVudF9UeXBlc10ueG1sUEsBAi0AFAAGAAgAAAAhADj9If/WAAAAlAEA AAsAAAAAAAAAAAAAAAAALwEAAF9yZWxzLy5yZWxzUEsBAi0AFAAGAAgAAAAhAOAyBNa0AgAAuQUA AA4AAAAAAAAAAAAAAAAALgIAAGRycy9lMm9Eb2MueG1sUEsBAi0AFAAGAAgAAAAhAPJMbrzeAAAA CwEAAA8AAAAAAAAAAAAAAAAADgUAAGRycy9kb3ducmV2LnhtbFBLBQYAAAAABAAEAPMAAAAZBgAA AAA= "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lt-LT" w:eastAsia="lt-LT"/>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B75DD" w14:textId="405FA3D5" w:rsidR="00EF3842" w:rsidRDefault="00530FE4">
    <w:pPr>
      <w:pStyle w:val="Header"/>
    </w:pPr>
    <w:r>
      <w:rPr>
        <w:noProof/>
        <w:lang w:val="lt-LT" w:eastAsia="lt-LT"/>
      </w:rPr>
      <mc:AlternateContent>
        <mc:Choice Requires="wps">
          <w:drawing>
            <wp:anchor distT="0" distB="0" distL="114300" distR="114300" simplePos="0" relativeHeight="251658241" behindDoc="0" locked="0" layoutInCell="1" allowOverlap="1" wp14:anchorId="4DCA89EC" wp14:editId="5392C36A">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2W+yuQIAAMAFAAAOAAAAZHJzL2Uyb0RvYy54bWysVNtunDAQfa/Uf7D8TrjEyy4obJUsS1Up vUhJP8ALZrEKNrW9C2nVf+/Y7C3JS9WWB2R7xmfmzBzPzbuxa9GeKc2lyHB4FWDERCkrLrYZ/vpY eAuMtKGioq0ULMNPTON3y7dvboY+ZZFsZFsxhQBE6HToM9wY06e+r8uGdVRfyZ4JMNZSddTAVm39 StEB0LvWj4Ig9gepql7JkmkNp/lkxEuHX9esNJ/rWjOD2gxDbsb9lftv7N9f3tB0q2jf8PKQBv2L LDrKBQQ9QeXUULRT/BVUx0sltazNVSk7X9Y1L5njAGzC4AWbh4b2zHGB4uj+VCb9/2DLT/svCvEq w9cYCdpBix7ZaNCdHNG1rc7Q6xScHnpwMyMcQ5cdU93fy/KbRkKuGiq27FYpOTSMVpBdaG/6F1cn HG1BNsNHWUEYujPSAY216mzpoBgI0KFLT6fO2FRKGzIhEYlnGJVgI1ESxa51Pk2Pt3ulzXsmO2QX GVbQeYdO9/fa2GxoenSxwYQseNu67rfi2QE4TicQG65am83CNfNnEiTrxXpBPBLFa48Eee7dFivi xUU4n+XX+WqVh79s3JCkDa8qJmyYo7BC8meNO0h8ksRJWlq2vLJwNiWttptVq9CegrAL97mag+Xs 5j9PwxUBuLygFEYkuIsSr4gXc48UZOYl82DhBWFyl8QBSUhePKd0zwX7d0poyHAyi2aTmM5Jv+AW uO81N5p23MDoaHmX4cXJiaZWgmtRudYayttpfVEKm/65FNDuY6OdYK1GJ7WacTO6l+HUbMW8kdUT KFhJEBjIFMYeLBqpfmA0wAjJsP6+o4ph1H4Q8AqSkBA7c9yGzOYRbNSlZXNpoaIEqAwbjKblykxz atcrvm0g0vTuhLyFl1NzJ+pzVof3BmPCcTuMNDuHLvfO6zx4l78BAAD//wMAUEsDBBQABgAIAAAA IQBCq6s43wAAAAsBAAAPAAAAZHJzL2Rvd25yZXYueG1sTI9BT8JAEIXvJv6HzZB4g91WQCydEqPx qgHUxNvSHdrG7mzTXWj99y4nOU7el/e+yTejbcWZet84RkhmCgRx6UzDFcLH/nW6AuGDZqNbx4Tw Sx42xe1NrjPjBt7SeRcqEUvYZxqhDqHLpPRlTVb7meuIY3Z0vdUhnn0lTa+HWG5bmSq1lFY3HBdq 3dFzTeXP7mQRPt+O319z9V692EU3uFFJto8S8W4yPq1BBBrDPwwX/agORXQ6uBMbL1qEVTpPI4ow TR6WIC5Ecq8SEAeEhVIgi1xe/1D8AQAA//8DAFBLAQItABQABgAIAAAAIQC2gziS/gAAAOEBAAAT AAAAAAAAAAAAAAAAAAAAAABbQ29udGVudF9UeXBlc10ueG1sUEsBAi0AFAAGAAgAAAAhADj9If/W AAAAlAEAAAsAAAAAAAAAAAAAAAAALwEAAF9yZWxzLy5yZWxzUEsBAi0AFAAGAAgAAAAhAHDZb7K5 AgAAwAUAAA4AAAAAAAAAAAAAAAAALgIAAGRycy9lMm9Eb2MueG1sUEsBAi0AFAAGAAgAAAAhAEKr qzjfAAAACwEAAA8AAAAAAAAAAAAAAAAAEwUAAGRycy9kb3ducmV2LnhtbFBLBQYAAAAABAAEAPMA AAAfBgAAAAA= "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lt-LT" w:eastAsia="lt-LT"/>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08"/>
  <w:hyphenationZone w:val="283"/>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417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C6A5F"/>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0FE4"/>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577"/>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 xsi:nil="true"/>
    <Leader_x0020__x0028_staff_x0020_member_x0029_ xmlns="cfd06d9f-862c-4359-9a69-c66ff689f26a" xsi:nil="true"/>
    <Year xmlns="cfd06d9f-862c-4359-9a69-c66ff689f26a"/>
    <_x0070_gc6 xmlns="cfd06d9f-862c-4359-9a69-c66ff689f26a" xsi:nil="true"/>
    <Document xmlns="cfd06d9f-862c-4359-9a69-c66ff689f26a"/>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term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FCF626-C0C9-49E7-9EDE-B63B94A0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4508</Words>
  <Characters>2571</Characters>
  <Application>Microsoft Office Word</Application>
  <DocSecurity>4</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European Commission</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Gina Jagelavičiūtė</cp:lastModifiedBy>
  <cp:revision>2</cp:revision>
  <cp:lastPrinted>2015-04-10T09:51:00Z</cp:lastPrinted>
  <dcterms:created xsi:type="dcterms:W3CDTF">2022-08-08T07:32:00Z</dcterms:created>
  <dcterms:modified xsi:type="dcterms:W3CDTF">2022-08-08T07:32:00Z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